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479" w:rsidRDefault="002D2479" w:rsidP="008A1086">
      <w:pPr>
        <w:spacing w:line="240" w:lineRule="auto"/>
      </w:pPr>
    </w:p>
    <w:p w:rsidR="002D2479" w:rsidRPr="008F2FEB" w:rsidRDefault="002D2479" w:rsidP="008C0224">
      <w:pPr>
        <w:spacing w:line="240" w:lineRule="auto"/>
        <w:jc w:val="center"/>
        <w:rPr>
          <w:b/>
        </w:rPr>
      </w:pPr>
      <w:r>
        <w:rPr>
          <w:b/>
        </w:rPr>
        <w:t xml:space="preserve">External </w:t>
      </w:r>
      <w:r w:rsidRPr="008F2FEB">
        <w:rPr>
          <w:b/>
        </w:rPr>
        <w:t>Evaluation and Training</w:t>
      </w:r>
    </w:p>
    <w:p w:rsidR="002D2479" w:rsidRPr="008C0224" w:rsidRDefault="002D2479" w:rsidP="008C0224">
      <w:pPr>
        <w:spacing w:line="240" w:lineRule="auto"/>
        <w:rPr>
          <w:b/>
          <w:u w:val="single"/>
        </w:rPr>
      </w:pPr>
      <w:r w:rsidRPr="008C0224">
        <w:rPr>
          <w:b/>
          <w:u w:val="single"/>
        </w:rPr>
        <w:t>Things to discuss during initial teleconference</w:t>
      </w:r>
    </w:p>
    <w:p w:rsidR="002D2479" w:rsidRDefault="002D2479" w:rsidP="008C0224">
      <w:pPr>
        <w:spacing w:line="240" w:lineRule="auto"/>
      </w:pPr>
      <w:r>
        <w:t>Self-evaluation and summary conference</w:t>
      </w:r>
    </w:p>
    <w:p w:rsidR="002D2479" w:rsidRDefault="002D2479" w:rsidP="008C0224">
      <w:pPr>
        <w:spacing w:line="240" w:lineRule="auto"/>
      </w:pPr>
      <w:r>
        <w:t>When is the written report wanted?</w:t>
      </w:r>
    </w:p>
    <w:p w:rsidR="002D2479" w:rsidRDefault="002D2479" w:rsidP="008C0224">
      <w:pPr>
        <w:spacing w:line="240" w:lineRule="auto"/>
      </w:pPr>
      <w:r>
        <w:t>Scheduling teleconferences at two week intervals</w:t>
      </w:r>
    </w:p>
    <w:p w:rsidR="002D2479" w:rsidRDefault="002D2479" w:rsidP="008C0224">
      <w:pPr>
        <w:spacing w:line="240" w:lineRule="auto"/>
        <w:ind w:firstLine="720"/>
      </w:pPr>
      <w:r>
        <w:t>Skype?</w:t>
      </w:r>
    </w:p>
    <w:p w:rsidR="002D2479" w:rsidRDefault="002D2479" w:rsidP="008C0224">
      <w:pPr>
        <w:spacing w:line="240" w:lineRule="auto"/>
      </w:pPr>
      <w:r>
        <w:t>Are supporting documents needed with each guide?  They will be provided at the summary conference.</w:t>
      </w:r>
    </w:p>
    <w:p w:rsidR="002D2479" w:rsidRPr="000F11B5" w:rsidRDefault="002D2479" w:rsidP="000F11B5">
      <w:pPr>
        <w:spacing w:after="240" w:line="240" w:lineRule="auto"/>
        <w:rPr>
          <w:color w:val="000000"/>
          <w:sz w:val="20"/>
          <w:szCs w:val="20"/>
        </w:rPr>
      </w:pPr>
      <w:r w:rsidRPr="000F11B5">
        <w:rPr>
          <w:color w:val="000000"/>
          <w:sz w:val="20"/>
          <w:szCs w:val="20"/>
        </w:rPr>
        <w:t>Richard W. Corbridge</w:t>
      </w:r>
      <w:r w:rsidRPr="000F11B5">
        <w:rPr>
          <w:color w:val="000000"/>
          <w:sz w:val="20"/>
          <w:szCs w:val="20"/>
        </w:rPr>
        <w:br/>
        <w:t>Rehab.ETC</w:t>
      </w:r>
      <w:r w:rsidRPr="000F11B5">
        <w:rPr>
          <w:color w:val="000000"/>
          <w:sz w:val="20"/>
          <w:szCs w:val="20"/>
        </w:rPr>
        <w:br/>
        <w:t>13413 N.E. 143 Place</w:t>
      </w:r>
      <w:r w:rsidRPr="000F11B5">
        <w:rPr>
          <w:color w:val="000000"/>
          <w:sz w:val="20"/>
          <w:szCs w:val="20"/>
        </w:rPr>
        <w:br/>
      </w:r>
      <w:smartTag w:uri="urn:schemas-microsoft-com:office:smarttags" w:element="City">
        <w:smartTag w:uri="urn:schemas-microsoft-com:office:smarttags" w:element="place">
          <w:r w:rsidRPr="000F11B5">
            <w:rPr>
              <w:color w:val="000000"/>
              <w:sz w:val="20"/>
              <w:szCs w:val="20"/>
            </w:rPr>
            <w:t>Kirkland</w:t>
          </w:r>
        </w:smartTag>
        <w:r w:rsidRPr="000F11B5">
          <w:rPr>
            <w:color w:val="000000"/>
            <w:sz w:val="20"/>
            <w:szCs w:val="20"/>
          </w:rPr>
          <w:t xml:space="preserve">, </w:t>
        </w:r>
        <w:smartTag w:uri="urn:schemas-microsoft-com:office:smarttags" w:element="PersonName">
          <w:r w:rsidRPr="000F11B5">
            <w:rPr>
              <w:color w:val="000000"/>
              <w:sz w:val="20"/>
              <w:szCs w:val="20"/>
            </w:rPr>
            <w:t>WA</w:t>
          </w:r>
        </w:smartTag>
        <w:r w:rsidRPr="000F11B5">
          <w:rPr>
            <w:color w:val="000000"/>
            <w:sz w:val="20"/>
            <w:szCs w:val="20"/>
          </w:rPr>
          <w:t xml:space="preserve"> </w:t>
        </w:r>
        <w:smartTag w:uri="urn:schemas-microsoft-com:office:smarttags" w:element="PersonName">
          <w:r w:rsidRPr="000F11B5">
            <w:rPr>
              <w:color w:val="000000"/>
              <w:sz w:val="20"/>
              <w:szCs w:val="20"/>
            </w:rPr>
            <w:t>98034-1303</w:t>
          </w:r>
        </w:smartTag>
      </w:smartTag>
      <w:r w:rsidRPr="000F11B5">
        <w:rPr>
          <w:color w:val="000000"/>
          <w:sz w:val="20"/>
          <w:szCs w:val="20"/>
        </w:rPr>
        <w:br/>
        <w:t>Cell</w:t>
      </w:r>
      <w:r>
        <w:rPr>
          <w:color w:val="000000"/>
          <w:sz w:val="20"/>
          <w:szCs w:val="20"/>
        </w:rPr>
        <w:t xml:space="preserve"> 1: </w:t>
      </w:r>
      <w:r w:rsidRPr="000F11B5">
        <w:rPr>
          <w:color w:val="000000"/>
          <w:sz w:val="20"/>
          <w:szCs w:val="20"/>
        </w:rPr>
        <w:t xml:space="preserve"> 425-466-1373</w:t>
      </w:r>
      <w:r w:rsidRPr="000F11B5"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t>Cell 2:  425-941-7585</w:t>
      </w:r>
      <w:r w:rsidRPr="000F11B5">
        <w:rPr>
          <w:color w:val="000000"/>
          <w:sz w:val="20"/>
          <w:szCs w:val="20"/>
        </w:rPr>
        <w:br/>
        <w:t>FAX 425-821-3231</w:t>
      </w:r>
      <w:r w:rsidRPr="000F11B5">
        <w:rPr>
          <w:color w:val="000000"/>
          <w:sz w:val="20"/>
          <w:szCs w:val="20"/>
        </w:rPr>
        <w:br/>
      </w:r>
      <w:smartTag w:uri="urn:schemas-microsoft-com:office:smarttags" w:element="PersonName">
        <w:r w:rsidRPr="000F11B5">
          <w:rPr>
            <w:color w:val="0000FF"/>
            <w:sz w:val="20"/>
            <w:szCs w:val="20"/>
            <w:u w:val="single"/>
          </w:rPr>
          <w:t>corbridgerw@aol.com</w:t>
        </w:r>
      </w:smartTag>
    </w:p>
    <w:p w:rsidR="002D2479" w:rsidRPr="001C6EB7" w:rsidRDefault="002D2479" w:rsidP="008C0224">
      <w:pPr>
        <w:spacing w:line="240" w:lineRule="auto"/>
        <w:rPr>
          <w:u w:val="single"/>
        </w:rPr>
      </w:pPr>
      <w:r w:rsidRPr="001C6EB7">
        <w:rPr>
          <w:u w:val="single"/>
        </w:rPr>
        <w:t xml:space="preserve">FORMAT:  </w:t>
      </w:r>
    </w:p>
    <w:p w:rsidR="002D2479" w:rsidRDefault="002D2479" w:rsidP="008C0224">
      <w:pPr>
        <w:spacing w:line="240" w:lineRule="auto"/>
      </w:pPr>
      <w:r w:rsidRPr="00534E7E">
        <w:rPr>
          <w:highlight w:val="lightGray"/>
        </w:rPr>
        <w:t>First teleconference</w:t>
      </w:r>
      <w:r>
        <w:t xml:space="preserve"> for discussing the format and making decisions; </w:t>
      </w:r>
    </w:p>
    <w:p w:rsidR="002D2479" w:rsidRDefault="002D2479" w:rsidP="008C0224">
      <w:pPr>
        <w:spacing w:line="240" w:lineRule="auto"/>
      </w:pPr>
      <w:r>
        <w:t>Date _______ expect to last up to 90 minutes</w:t>
      </w:r>
    </w:p>
    <w:p w:rsidR="002D2479" w:rsidRDefault="002D2479" w:rsidP="008C0224">
      <w:pPr>
        <w:spacing w:line="240" w:lineRule="auto"/>
      </w:pPr>
      <w:r w:rsidRPr="00534E7E">
        <w:rPr>
          <w:highlight w:val="lightGray"/>
        </w:rPr>
        <w:t>Summary conference</w:t>
      </w:r>
      <w:r>
        <w:t xml:space="preserve"> Date _________?</w:t>
      </w:r>
    </w:p>
    <w:p w:rsidR="002D2479" w:rsidRDefault="002D2479" w:rsidP="008C0224">
      <w:pPr>
        <w:spacing w:line="240" w:lineRule="auto"/>
      </w:pPr>
    </w:p>
    <w:p w:rsidR="002D2479" w:rsidRDefault="002D2479" w:rsidP="008C0224">
      <w:pPr>
        <w:spacing w:line="240" w:lineRule="auto"/>
      </w:pPr>
      <w:r w:rsidRPr="00534E7E">
        <w:rPr>
          <w:highlight w:val="lightGray"/>
        </w:rPr>
        <w:t>Second teleconference</w:t>
      </w:r>
      <w:r>
        <w:t>:  Date ________ expect to last up to 90 minutes</w:t>
      </w:r>
    </w:p>
    <w:p w:rsidR="002D2479" w:rsidRDefault="002D2479" w:rsidP="008C0224">
      <w:pPr>
        <w:spacing w:line="240" w:lineRule="auto"/>
      </w:pPr>
      <w:r>
        <w:t>Orientation to the case record review guide</w:t>
      </w:r>
    </w:p>
    <w:p w:rsidR="002D2479" w:rsidRDefault="002D2479" w:rsidP="008C0224">
      <w:pPr>
        <w:spacing w:line="240" w:lineRule="auto"/>
      </w:pPr>
      <w:r>
        <w:t>Discussion of case record sample</w:t>
      </w:r>
    </w:p>
    <w:p w:rsidR="002D2479" w:rsidRDefault="002D2479" w:rsidP="008C0224">
      <w:pPr>
        <w:spacing w:line="240" w:lineRule="auto"/>
      </w:pPr>
      <w:r>
        <w:t>Copies of completed guides emailed to me</w:t>
      </w:r>
    </w:p>
    <w:p w:rsidR="002D2479" w:rsidRDefault="002D2479" w:rsidP="008C0224">
      <w:pPr>
        <w:spacing w:line="240" w:lineRule="auto"/>
      </w:pPr>
      <w:r>
        <w:t>I will provide feedback</w:t>
      </w:r>
    </w:p>
    <w:p w:rsidR="002D2479" w:rsidRDefault="002D2479" w:rsidP="008C0224">
      <w:pPr>
        <w:spacing w:line="240" w:lineRule="auto"/>
      </w:pPr>
      <w:r>
        <w:t>Your best documented case record mailed to me.</w:t>
      </w:r>
    </w:p>
    <w:p w:rsidR="002D2479" w:rsidRDefault="002D2479" w:rsidP="008C0224">
      <w:pPr>
        <w:spacing w:line="240" w:lineRule="auto"/>
      </w:pPr>
      <w:r>
        <w:t xml:space="preserve">I am your evaluator and will sign an assurance document.  </w:t>
      </w:r>
    </w:p>
    <w:p w:rsidR="002D2479" w:rsidRDefault="002D2479" w:rsidP="008C0224">
      <w:pPr>
        <w:spacing w:line="240" w:lineRule="auto"/>
        <w:ind w:firstLine="720"/>
      </w:pPr>
      <w:r>
        <w:t>Recommended format available.</w:t>
      </w:r>
    </w:p>
    <w:p w:rsidR="002D2479" w:rsidRDefault="002D2479" w:rsidP="008C0224">
      <w:pPr>
        <w:spacing w:line="240" w:lineRule="auto"/>
      </w:pPr>
      <w:r w:rsidRPr="00534E7E">
        <w:rPr>
          <w:highlight w:val="lightGray"/>
        </w:rPr>
        <w:t>Third teleconference:</w:t>
      </w:r>
      <w:r>
        <w:t xml:space="preserve"> Date _______ expect to last up to 90 minutes</w:t>
      </w:r>
    </w:p>
    <w:p w:rsidR="002D2479" w:rsidRDefault="002D2479" w:rsidP="008C0224">
      <w:pPr>
        <w:spacing w:line="240" w:lineRule="auto"/>
      </w:pPr>
      <w:r>
        <w:t>Orientation to the Administration and management review guide</w:t>
      </w:r>
    </w:p>
    <w:p w:rsidR="002D2479" w:rsidRDefault="002D2479" w:rsidP="008C0224">
      <w:pPr>
        <w:spacing w:line="240" w:lineRule="auto"/>
      </w:pPr>
      <w:r>
        <w:t>Copies of the one completed guide will be emailed to me</w:t>
      </w:r>
    </w:p>
    <w:p w:rsidR="002D2479" w:rsidRDefault="002D2479" w:rsidP="008C0224">
      <w:pPr>
        <w:spacing w:line="240" w:lineRule="auto"/>
      </w:pPr>
      <w:r>
        <w:t>I will provide feedback</w:t>
      </w:r>
    </w:p>
    <w:p w:rsidR="002D2479" w:rsidRDefault="002D2479" w:rsidP="008C0224">
      <w:pPr>
        <w:spacing w:line="240" w:lineRule="auto"/>
      </w:pPr>
    </w:p>
    <w:p w:rsidR="002D2479" w:rsidRDefault="002D2479" w:rsidP="008C0224">
      <w:pPr>
        <w:spacing w:line="240" w:lineRule="auto"/>
      </w:pPr>
      <w:r w:rsidRPr="00534E7E">
        <w:rPr>
          <w:highlight w:val="lightGray"/>
        </w:rPr>
        <w:t>Fourth teleconference:</w:t>
      </w:r>
      <w:r>
        <w:t xml:space="preserve">  Date _________; expect to last up to 60 minutes</w:t>
      </w:r>
    </w:p>
    <w:p w:rsidR="002D2479" w:rsidRDefault="002D2479" w:rsidP="008C0224">
      <w:pPr>
        <w:spacing w:line="240" w:lineRule="auto"/>
      </w:pPr>
      <w:r>
        <w:t>Orientation to the Financial administration guide</w:t>
      </w:r>
    </w:p>
    <w:p w:rsidR="002D2479" w:rsidRDefault="002D2479" w:rsidP="008C0224">
      <w:pPr>
        <w:spacing w:line="240" w:lineRule="auto"/>
      </w:pPr>
      <w:r>
        <w:t>Copies of the one completed guide will be emailed to me</w:t>
      </w:r>
    </w:p>
    <w:p w:rsidR="002D2479" w:rsidRDefault="002D2479" w:rsidP="008C0224">
      <w:pPr>
        <w:spacing w:line="240" w:lineRule="auto"/>
      </w:pPr>
      <w:r>
        <w:t>I will provide feedback</w:t>
      </w:r>
    </w:p>
    <w:p w:rsidR="002D2479" w:rsidRDefault="002D2479" w:rsidP="008C0224">
      <w:pPr>
        <w:spacing w:line="240" w:lineRule="auto"/>
      </w:pPr>
    </w:p>
    <w:p w:rsidR="002D2479" w:rsidRDefault="002D2479" w:rsidP="008C0224">
      <w:pPr>
        <w:spacing w:line="240" w:lineRule="auto"/>
      </w:pPr>
      <w:r w:rsidRPr="00534E7E">
        <w:rPr>
          <w:highlight w:val="lightGray"/>
        </w:rPr>
        <w:t>Fifth teleconference:</w:t>
      </w:r>
      <w:r>
        <w:t xml:space="preserve">  TBD; expect to last up to 90 minutes</w:t>
      </w:r>
    </w:p>
    <w:p w:rsidR="002D2479" w:rsidRDefault="002D2479" w:rsidP="008C0224">
      <w:pPr>
        <w:spacing w:line="240" w:lineRule="auto"/>
      </w:pPr>
      <w:r>
        <w:t>Orientation to the Coordination with State VR an CAP guide</w:t>
      </w:r>
    </w:p>
    <w:p w:rsidR="002D2479" w:rsidRDefault="002D2479" w:rsidP="008C0224">
      <w:pPr>
        <w:spacing w:line="240" w:lineRule="auto"/>
      </w:pPr>
      <w:r>
        <w:t>Copies of the one completed guide will be emailed to me</w:t>
      </w:r>
    </w:p>
    <w:p w:rsidR="002D2479" w:rsidRDefault="002D2479" w:rsidP="008C0224">
      <w:pPr>
        <w:spacing w:line="240" w:lineRule="auto"/>
      </w:pPr>
      <w:r>
        <w:t>I will provide feedback</w:t>
      </w:r>
    </w:p>
    <w:p w:rsidR="002D2479" w:rsidRDefault="002D2479" w:rsidP="008C0224">
      <w:pPr>
        <w:spacing w:line="240" w:lineRule="auto"/>
      </w:pPr>
      <w:r>
        <w:t>Final discussion of plans for the summary conference.</w:t>
      </w:r>
    </w:p>
    <w:p w:rsidR="002D2479" w:rsidRDefault="002D2479" w:rsidP="008C0224">
      <w:pPr>
        <w:spacing w:line="240" w:lineRule="auto"/>
      </w:pPr>
    </w:p>
    <w:p w:rsidR="002D2479" w:rsidRDefault="002D2479" w:rsidP="008C0224">
      <w:pPr>
        <w:spacing w:line="240" w:lineRule="auto"/>
      </w:pPr>
      <w:r w:rsidRPr="00534E7E">
        <w:rPr>
          <w:highlight w:val="lightGray"/>
        </w:rPr>
        <w:t>The Summary Conference</w:t>
      </w:r>
      <w:r>
        <w:t>:  Expect to last up to 2.5 hours</w:t>
      </w:r>
    </w:p>
    <w:p w:rsidR="002D2479" w:rsidRDefault="002D2479" w:rsidP="008C0224">
      <w:pPr>
        <w:spacing w:line="240" w:lineRule="auto"/>
      </w:pPr>
      <w:r>
        <w:t xml:space="preserve">The conference will begin with training and discussion on the rehabilitation process and requirements </w:t>
      </w:r>
    </w:p>
    <w:p w:rsidR="002D2479" w:rsidRDefault="002D2479" w:rsidP="008C0224">
      <w:pPr>
        <w:spacing w:line="240" w:lineRule="auto"/>
      </w:pPr>
      <w:r>
        <w:t xml:space="preserve">The TVR agency will have available copies of their best documented case </w:t>
      </w:r>
    </w:p>
    <w:p w:rsidR="002D2479" w:rsidRDefault="002D2479" w:rsidP="008C0224">
      <w:pPr>
        <w:spacing w:line="240" w:lineRule="auto"/>
      </w:pPr>
      <w:r>
        <w:t>Training on the requirements of the other three guides will complete the conference.</w:t>
      </w:r>
    </w:p>
    <w:p w:rsidR="002D2479" w:rsidRDefault="002D2479" w:rsidP="008C0224">
      <w:pPr>
        <w:spacing w:line="240" w:lineRule="auto"/>
        <w:rPr>
          <w:u w:val="single"/>
        </w:rPr>
      </w:pPr>
      <w:r w:rsidRPr="0076024C">
        <w:rPr>
          <w:u w:val="single"/>
        </w:rPr>
        <w:t>Timing:</w:t>
      </w:r>
    </w:p>
    <w:p w:rsidR="002D2479" w:rsidRDefault="002D2479" w:rsidP="008C0224">
      <w:pPr>
        <w:spacing w:line="240" w:lineRule="auto"/>
      </w:pPr>
      <w:r>
        <w:t>I suggest our teleconferences every two weeks which means completing the guides every two weeks.</w:t>
      </w:r>
    </w:p>
    <w:p w:rsidR="002D2479" w:rsidRPr="00262014" w:rsidRDefault="002D2479" w:rsidP="008C0224">
      <w:pPr>
        <w:spacing w:line="240" w:lineRule="auto"/>
      </w:pPr>
      <w:r>
        <w:t>Depending on how timely the information flows from the agency, it will take about another month for the written report.</w:t>
      </w:r>
    </w:p>
    <w:sectPr w:rsidR="002D2479" w:rsidRPr="00262014" w:rsidSect="00F1740A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479" w:rsidRDefault="002D2479">
      <w:r>
        <w:separator/>
      </w:r>
    </w:p>
  </w:endnote>
  <w:endnote w:type="continuationSeparator" w:id="0">
    <w:p w:rsidR="002D2479" w:rsidRDefault="002D2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479" w:rsidRDefault="002D2479" w:rsidP="00F43815">
    <w:pPr>
      <w:pStyle w:val="Foot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2D2479" w:rsidRDefault="002D2479" w:rsidP="00C2658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479" w:rsidRDefault="002D2479" w:rsidP="00F43815">
    <w:pPr>
      <w:pStyle w:val="Foot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</w:p>
  <w:p w:rsidR="002D2479" w:rsidRDefault="002D2479" w:rsidP="00C2658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479" w:rsidRDefault="002D2479">
      <w:r>
        <w:separator/>
      </w:r>
    </w:p>
  </w:footnote>
  <w:footnote w:type="continuationSeparator" w:id="0">
    <w:p w:rsidR="002D2479" w:rsidRDefault="002D24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479" w:rsidRDefault="002D2479" w:rsidP="00535814">
    <w:pPr>
      <w:ind w:left="5760" w:firstLine="720"/>
    </w:pPr>
    <w:r w:rsidRPr="00C80A16">
      <w:rPr>
        <w:i/>
        <w:u w:val="single"/>
      </w:rPr>
      <w:sym w:font="Symbol" w:char="F0AE"/>
    </w:r>
    <w:r w:rsidRPr="00C80A16">
      <w:rPr>
        <w:i/>
        <w:u w:val="single"/>
      </w:rPr>
      <w:t xml:space="preserve"> REHAB.ETC </w:t>
    </w:r>
    <w:r w:rsidRPr="00C80A16">
      <w:rPr>
        <w:b/>
        <w:i/>
        <w:u w:val="single"/>
      </w:rPr>
      <w:sym w:font="Symbol" w:char="F0DE"/>
    </w:r>
    <w:r>
      <w:rPr>
        <w:b/>
        <w:i/>
        <w:u w:val="single"/>
      </w:rPr>
      <w:tab/>
    </w:r>
    <w:hyperlink r:id="rId1" w:history="1">
      <w:r>
        <w:rPr>
          <w:rStyle w:val="Hyperlink"/>
          <w:rFonts w:ascii="Courier New" w:hAnsi="Courier New" w:cs="Courier New"/>
          <w:sz w:val="20"/>
          <w:szCs w:val="20"/>
        </w:rPr>
        <w:t>CorbridgeRW@aol.com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DCACE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C00C2BC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12F8FB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4636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284E96F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BA2B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EB48C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8D4C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0A0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C18E7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9E1B29"/>
    <w:multiLevelType w:val="hybridMultilevel"/>
    <w:tmpl w:val="5908EA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A505858"/>
    <w:multiLevelType w:val="hybridMultilevel"/>
    <w:tmpl w:val="9FE235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93449F"/>
    <w:multiLevelType w:val="hybridMultilevel"/>
    <w:tmpl w:val="21D09E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DB0BCE"/>
    <w:multiLevelType w:val="hybridMultilevel"/>
    <w:tmpl w:val="5F34C0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9E090E"/>
    <w:multiLevelType w:val="hybridMultilevel"/>
    <w:tmpl w:val="F7D692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4F27D6C"/>
    <w:multiLevelType w:val="hybridMultilevel"/>
    <w:tmpl w:val="B156AC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EF80810"/>
    <w:multiLevelType w:val="hybridMultilevel"/>
    <w:tmpl w:val="E2B83F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EC34958"/>
    <w:multiLevelType w:val="hybridMultilevel"/>
    <w:tmpl w:val="3936517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5"/>
  </w:num>
  <w:num w:numId="3">
    <w:abstractNumId w:val="10"/>
  </w:num>
  <w:num w:numId="4">
    <w:abstractNumId w:val="14"/>
  </w:num>
  <w:num w:numId="5">
    <w:abstractNumId w:val="11"/>
  </w:num>
  <w:num w:numId="6">
    <w:abstractNumId w:val="17"/>
  </w:num>
  <w:num w:numId="7">
    <w:abstractNumId w:val="13"/>
  </w:num>
  <w:num w:numId="8">
    <w:abstractNumId w:val="16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3DDF"/>
    <w:rsid w:val="000C31AC"/>
    <w:rsid w:val="000F11B5"/>
    <w:rsid w:val="001351E2"/>
    <w:rsid w:val="001B4FF9"/>
    <w:rsid w:val="001C6EB7"/>
    <w:rsid w:val="00262014"/>
    <w:rsid w:val="002D2479"/>
    <w:rsid w:val="002E4176"/>
    <w:rsid w:val="00363DDF"/>
    <w:rsid w:val="00363EE4"/>
    <w:rsid w:val="003B2D4B"/>
    <w:rsid w:val="00424BC9"/>
    <w:rsid w:val="004923DE"/>
    <w:rsid w:val="004A7BC3"/>
    <w:rsid w:val="004C490B"/>
    <w:rsid w:val="00534E7E"/>
    <w:rsid w:val="00535814"/>
    <w:rsid w:val="00546126"/>
    <w:rsid w:val="005541E6"/>
    <w:rsid w:val="00560334"/>
    <w:rsid w:val="005F432A"/>
    <w:rsid w:val="00640D4C"/>
    <w:rsid w:val="006B4972"/>
    <w:rsid w:val="006D0BE1"/>
    <w:rsid w:val="006D5113"/>
    <w:rsid w:val="00735567"/>
    <w:rsid w:val="0076024C"/>
    <w:rsid w:val="007967E4"/>
    <w:rsid w:val="007A7965"/>
    <w:rsid w:val="007B0591"/>
    <w:rsid w:val="007D131C"/>
    <w:rsid w:val="008073EF"/>
    <w:rsid w:val="008A1086"/>
    <w:rsid w:val="008C0224"/>
    <w:rsid w:val="008E5D85"/>
    <w:rsid w:val="008F2FEB"/>
    <w:rsid w:val="00951602"/>
    <w:rsid w:val="00A42BDB"/>
    <w:rsid w:val="00A4539A"/>
    <w:rsid w:val="00AA5B57"/>
    <w:rsid w:val="00AD56C4"/>
    <w:rsid w:val="00B4660F"/>
    <w:rsid w:val="00BC64C8"/>
    <w:rsid w:val="00C26589"/>
    <w:rsid w:val="00C64445"/>
    <w:rsid w:val="00C80A16"/>
    <w:rsid w:val="00D945F2"/>
    <w:rsid w:val="00E27100"/>
    <w:rsid w:val="00F1740A"/>
    <w:rsid w:val="00F43815"/>
    <w:rsid w:val="00FF6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40A"/>
    <w:pPr>
      <w:spacing w:after="200" w:line="276" w:lineRule="auto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63DD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C265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D56C4"/>
    <w:rPr>
      <w:rFonts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C2658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358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E5D85"/>
    <w:rPr>
      <w:rFonts w:cs="Times New Roman"/>
      <w:sz w:val="28"/>
      <w:szCs w:val="28"/>
    </w:rPr>
  </w:style>
  <w:style w:type="character" w:styleId="Hyperlink">
    <w:name w:val="Hyperlink"/>
    <w:basedOn w:val="DefaultParagraphFont"/>
    <w:uiPriority w:val="99"/>
    <w:rsid w:val="0053581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rbridgeRW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3</Pages>
  <Words>326</Words>
  <Characters>1860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Objective:</dc:title>
  <dc:subject/>
  <dc:creator>MARJORIE</dc:creator>
  <cp:keywords/>
  <dc:description/>
  <cp:lastModifiedBy>Richard Corbridge</cp:lastModifiedBy>
  <cp:revision>3</cp:revision>
  <dcterms:created xsi:type="dcterms:W3CDTF">2012-03-09T23:04:00Z</dcterms:created>
  <dcterms:modified xsi:type="dcterms:W3CDTF">2012-03-09T23:33:00Z</dcterms:modified>
</cp:coreProperties>
</file>